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9616"/>
      </w:tblGrid>
      <w:tr w:rsidR="00FA5696" w:rsidTr="00095EA0">
        <w:tc>
          <w:tcPr>
            <w:tcW w:w="1146" w:type="dxa"/>
            <w:vAlign w:val="center"/>
          </w:tcPr>
          <w:p w:rsidR="00FA5696" w:rsidRDefault="00FA5696" w:rsidP="00FA5696">
            <w:r w:rsidRPr="002D7E3D">
              <w:rPr>
                <w:b/>
                <w:smallCaps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872F9A6" wp14:editId="0DE015F9">
                  <wp:extent cx="586597" cy="586597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мблема МИНИ (прозрачный фон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04632" cy="60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6" w:type="dxa"/>
            <w:vAlign w:val="center"/>
          </w:tcPr>
          <w:p w:rsidR="00FA5696" w:rsidRPr="00095EA0" w:rsidRDefault="00FA5696" w:rsidP="00FA5696">
            <w:pPr>
              <w:rPr>
                <w:szCs w:val="28"/>
              </w:rPr>
            </w:pPr>
            <w:r w:rsidRPr="00095EA0">
              <w:rPr>
                <w:szCs w:val="28"/>
              </w:rPr>
              <w:t xml:space="preserve">Кировское областное государственное общеобразовательное бюджетное учреждение </w:t>
            </w:r>
            <w:r w:rsidRPr="00095EA0">
              <w:rPr>
                <w:szCs w:val="28"/>
              </w:rPr>
              <w:br/>
            </w:r>
            <w:r w:rsidRPr="00095EA0">
              <w:rPr>
                <w:b/>
                <w:szCs w:val="28"/>
              </w:rPr>
              <w:t xml:space="preserve">«Школа-интернат для обучающихся с ограниченными возможностями здоровья </w:t>
            </w:r>
            <w:proofErr w:type="spellStart"/>
            <w:r w:rsidRPr="00095EA0">
              <w:rPr>
                <w:b/>
                <w:szCs w:val="28"/>
              </w:rPr>
              <w:t>г.Кирова</w:t>
            </w:r>
            <w:proofErr w:type="spellEnd"/>
            <w:r w:rsidRPr="00095EA0">
              <w:rPr>
                <w:b/>
                <w:szCs w:val="28"/>
              </w:rPr>
              <w:t>»</w:t>
            </w:r>
          </w:p>
        </w:tc>
      </w:tr>
    </w:tbl>
    <w:p w:rsidR="00F064B8" w:rsidRDefault="00F064B8" w:rsidP="00F064B8">
      <w:pPr>
        <w:shd w:val="clear" w:color="auto" w:fill="FFFFFF"/>
        <w:spacing w:line="359" w:lineRule="atLeast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</w:pPr>
    </w:p>
    <w:p w:rsidR="00F064B8" w:rsidRDefault="00F064B8" w:rsidP="00F064B8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  <w:t xml:space="preserve">Питание обучающихся в КОГОБУ ШИ ОВЗ г. Кирова </w:t>
      </w:r>
      <w:r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  <w:br/>
        <w:t>осуществляется через аутсорсинг</w:t>
      </w:r>
    </w:p>
    <w:p w:rsidR="00F064B8" w:rsidRDefault="00F064B8" w:rsidP="00F064B8">
      <w:pPr>
        <w:shd w:val="clear" w:color="auto" w:fill="FFFFFF"/>
        <w:spacing w:line="359" w:lineRule="atLeast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</w:pPr>
    </w:p>
    <w:p w:rsidR="00F064B8" w:rsidRPr="00F064B8" w:rsidRDefault="00F064B8" w:rsidP="00F064B8">
      <w:pPr>
        <w:shd w:val="clear" w:color="auto" w:fill="FFFFFF"/>
        <w:spacing w:line="359" w:lineRule="atLeast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  <w:t>ООО "Питание-</w:t>
      </w:r>
      <w:proofErr w:type="spellStart"/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  <w:t>Профтех</w:t>
      </w:r>
      <w:proofErr w:type="spellEnd"/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7"/>
          <w:szCs w:val="27"/>
          <w:lang w:eastAsia="ru-RU"/>
        </w:rPr>
        <w:t>"</w:t>
      </w:r>
    </w:p>
    <w:p w:rsidR="00F064B8" w:rsidRPr="00F064B8" w:rsidRDefault="00F064B8" w:rsidP="00F064B8">
      <w:pPr>
        <w:shd w:val="clear" w:color="auto" w:fill="FFFFFF"/>
        <w:spacing w:line="319" w:lineRule="atLeast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4"/>
          <w:szCs w:val="24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4"/>
          <w:szCs w:val="24"/>
          <w:lang w:eastAsia="ru-RU"/>
        </w:rPr>
        <w:t>ООО "Питание-</w:t>
      </w:r>
      <w:proofErr w:type="spellStart"/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4"/>
          <w:szCs w:val="24"/>
          <w:lang w:eastAsia="ru-RU"/>
        </w:rPr>
        <w:t>профтех</w:t>
      </w:r>
      <w:proofErr w:type="spellEnd"/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4"/>
          <w:szCs w:val="24"/>
          <w:lang w:eastAsia="ru-RU"/>
        </w:rPr>
        <w:t>", ОГРН 1064345046259, ИНН 4345128432</w:t>
      </w:r>
    </w:p>
    <w:p w:rsidR="00F064B8" w:rsidRPr="00F064B8" w:rsidRDefault="00F064B8" w:rsidP="00F064B8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  <w:t>Телефоны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+7 833 223-13-50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+7 833 262-91-96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+7 922 661-40-43</w:t>
      </w:r>
    </w:p>
    <w:p w:rsidR="00F064B8" w:rsidRPr="00F064B8" w:rsidRDefault="00F064B8" w:rsidP="00F064B8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  <w:t>Адрес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610016, Кировская область, г. Киров, Уральская ул., д.7</w:t>
      </w:r>
    </w:p>
    <w:p w:rsidR="00F064B8" w:rsidRPr="00F064B8" w:rsidRDefault="00F064B8" w:rsidP="00F064B8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  <w:t>Электронная почта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waltarasova@mail.ru</w:t>
      </w:r>
    </w:p>
    <w:p w:rsidR="00F064B8" w:rsidRPr="00F064B8" w:rsidRDefault="00F064B8" w:rsidP="00F064B8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  <w:t>Сайт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hyperlink r:id="rId6" w:tgtFrame="_blank" w:history="1">
        <w:proofErr w:type="gramStart"/>
        <w:r w:rsidRPr="00F064B8">
          <w:rPr>
            <w:rFonts w:ascii="Montserrat" w:eastAsia="Times New Roman" w:hAnsi="Montserrat" w:cs="Times New Roman"/>
            <w:color w:val="0000FF"/>
            <w:w w:val="100"/>
            <w:sz w:val="24"/>
            <w:szCs w:val="24"/>
            <w:lang w:eastAsia="ru-RU"/>
          </w:rPr>
          <w:t>нет</w:t>
        </w:r>
        <w:proofErr w:type="gramEnd"/>
        <w:r w:rsidRPr="00F064B8">
          <w:rPr>
            <w:rFonts w:ascii="Montserrat" w:eastAsia="Times New Roman" w:hAnsi="Montserrat" w:cs="Times New Roman"/>
            <w:color w:val="0000FF"/>
            <w:w w:val="100"/>
            <w:sz w:val="24"/>
            <w:szCs w:val="24"/>
            <w:lang w:eastAsia="ru-RU"/>
          </w:rPr>
          <w:t xml:space="preserve"> сайта</w:t>
        </w:r>
      </w:hyperlink>
    </w:p>
    <w:p w:rsidR="00F064B8" w:rsidRPr="00F064B8" w:rsidRDefault="00F064B8" w:rsidP="00F064B8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</w:pPr>
      <w:r w:rsidRPr="00F064B8">
        <w:rPr>
          <w:rFonts w:ascii="Montserrat" w:eastAsia="Times New Roman" w:hAnsi="Montserrat" w:cs="Times New Roman"/>
          <w:b/>
          <w:bCs/>
          <w:color w:val="000000"/>
          <w:w w:val="100"/>
          <w:sz w:val="21"/>
          <w:szCs w:val="21"/>
          <w:lang w:eastAsia="ru-RU"/>
        </w:rPr>
        <w:t>График работы</w:t>
      </w:r>
    </w:p>
    <w:p w:rsidR="00F064B8" w:rsidRPr="00F064B8" w:rsidRDefault="00F064B8" w:rsidP="00F064B8">
      <w:pPr>
        <w:shd w:val="clear" w:color="auto" w:fill="FFFFFF"/>
        <w:spacing w:line="329" w:lineRule="atLeast"/>
        <w:jc w:val="left"/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</w:pPr>
      <w:proofErr w:type="spellStart"/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Пн-вс</w:t>
      </w:r>
      <w:proofErr w:type="spellEnd"/>
      <w:r w:rsidRPr="00F064B8">
        <w:rPr>
          <w:rFonts w:ascii="Montserrat" w:eastAsia="Times New Roman" w:hAnsi="Montserrat" w:cs="Times New Roman"/>
          <w:color w:val="000000"/>
          <w:w w:val="100"/>
          <w:sz w:val="24"/>
          <w:szCs w:val="24"/>
          <w:lang w:eastAsia="ru-RU"/>
        </w:rPr>
        <w:t>: 07:00 - 20:00</w:t>
      </w:r>
    </w:p>
    <w:p w:rsidR="00AC4104" w:rsidRDefault="00AC4104">
      <w:bookmarkStart w:id="0" w:name="_GoBack"/>
      <w:bookmarkEnd w:id="0"/>
    </w:p>
    <w:sectPr w:rsidR="00AC4104" w:rsidSect="004D0C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518E"/>
    <w:multiLevelType w:val="hybridMultilevel"/>
    <w:tmpl w:val="108C3742"/>
    <w:lvl w:ilvl="0" w:tplc="796A62E8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DA5566"/>
    <w:multiLevelType w:val="multilevel"/>
    <w:tmpl w:val="FB5A50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171851"/>
    <w:multiLevelType w:val="multilevel"/>
    <w:tmpl w:val="382092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67"/>
    <w:rsid w:val="00095EA0"/>
    <w:rsid w:val="002964FF"/>
    <w:rsid w:val="003B72A6"/>
    <w:rsid w:val="004D0C96"/>
    <w:rsid w:val="00537860"/>
    <w:rsid w:val="00AC4104"/>
    <w:rsid w:val="00BD0438"/>
    <w:rsid w:val="00C22467"/>
    <w:rsid w:val="00F064B8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96A1-974D-43E3-AF9E-2976BC9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w w:val="90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BD04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043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locked/>
    <w:rsid w:val="00BD04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BD0438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BD04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F06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1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0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226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47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483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76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9712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7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566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82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2932">
                  <w:marLeft w:val="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internatkirov-r43.gosweb.gosuslugi.ru/svedeniya-ob-obrazovatelnoy-organizatsii/organizatsiya-pitaniya/%D0%BD%D0%B5%D1%82%20%D1%81%D0%B0%D0%B9%D1%82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5;&#1086;&#1083;&#1100;&#1079;&#1086;&#1074;&#1072;&#1090;&#1077;&#1083;&#1100;&#1089;&#1082;&#1080;&#1077;%20&#1096;&#1072;&#1073;&#1083;&#1086;&#1085;&#1099;%20Office\&#1050;&#1054;&#1043;&#1054;&#1041;&#1059;%20&#1064;&#1048;%20&#1054;&#1042;&#1047;%20(&#1084;&#1080;&#1085;&#108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КОГОБУ ШИ ОВЗ (мини)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</cp:revision>
  <dcterms:created xsi:type="dcterms:W3CDTF">2025-02-03T04:38:00Z</dcterms:created>
  <dcterms:modified xsi:type="dcterms:W3CDTF">2025-02-03T05:59:00Z</dcterms:modified>
</cp:coreProperties>
</file>